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C3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7D88">
        <w:rPr>
          <w:rFonts w:ascii="Times New Roman" w:hAnsi="Times New Roman" w:cs="Times New Roman"/>
          <w:sz w:val="24"/>
          <w:szCs w:val="24"/>
        </w:rPr>
        <w:t>МИНИСТЕРСТВО ОБРАЗОВАНИЯ, НАУКИ И КУЛЬТУРЫ</w:t>
      </w:r>
    </w:p>
    <w:p w:rsidR="00DE5DC3" w:rsidRPr="004307C9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07C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«АРХАНГЕЛЬСКИЙ ПЕДАГОГИЧЕСКИЙ КОЛЛЕДЖ»</w:t>
      </w:r>
    </w:p>
    <w:p w:rsidR="00DE5DC3" w:rsidRPr="00587D88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(АРХАНГЕЛЬСКИЙ ПЕДКОЛЛЕДЖ)</w:t>
      </w:r>
    </w:p>
    <w:p w:rsidR="00DE5DC3" w:rsidRPr="00587D88" w:rsidRDefault="00DE5DC3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5.85pt;width:128.8pt;height:92.65pt;z-index:251655168" stroked="f">
            <v:textbox>
              <w:txbxContent>
                <w:p w:rsidR="00DE5DC3" w:rsidRPr="00AA0FF5" w:rsidRDefault="00DE5DC3" w:rsidP="00082448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12 шрифт, прописные буквы, без кавычек, от УТВЕРЖДАЮ  вниз 1,5 интервала до слов «зам.директора…»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2.9pt;margin-top:1.05pt;width:.95pt;height:231.9pt;z-index:2516561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62.85pt;margin-top:1.05pt;width:0;height:86pt;z-index:2516541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62.85pt;margin-top:1.05pt;width:0;height:86pt;z-index:251652096" o:connectortype="straight">
            <v:stroke startarrow="block" endarrow="block"/>
          </v:shape>
        </w:pict>
      </w:r>
    </w:p>
    <w:p w:rsidR="00DE5DC3" w:rsidRPr="00587D88" w:rsidRDefault="00DE5DC3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202" style="position:absolute;left:0;text-align:left;margin-left:362.85pt;margin-top:.65pt;width:101pt;height:47.2pt;z-index:251651072" stroked="f">
            <v:textbox>
              <w:txbxContent>
                <w:p w:rsidR="00DE5DC3" w:rsidRPr="00AA0FF5" w:rsidRDefault="00DE5DC3" w:rsidP="00082448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5 интервалов вниз</w:t>
                  </w:r>
                </w:p>
              </w:txbxContent>
            </v:textbox>
          </v:shape>
        </w:pict>
      </w:r>
    </w:p>
    <w:p w:rsidR="00DE5DC3" w:rsidRPr="00587D88" w:rsidRDefault="00DE5DC3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left:0;text-align:left;margin-left:9.25pt;margin-top:9.5pt;width:93.65pt;height:36.75pt;z-index:251657216" stroked="f">
            <v:textbox>
              <w:txbxContent>
                <w:p w:rsidR="00DE5DC3" w:rsidRPr="00AA0FF5" w:rsidRDefault="00DE5DC3" w:rsidP="00082448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15 интервалов вниз</w:t>
                  </w:r>
                </w:p>
              </w:txbxContent>
            </v:textbox>
          </v:shape>
        </w:pict>
      </w:r>
    </w:p>
    <w:p w:rsidR="00DE5DC3" w:rsidRPr="00587D88" w:rsidRDefault="00DE5DC3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E5DC3" w:rsidRPr="00587D88" w:rsidRDefault="00DE5DC3" w:rsidP="009E6AD5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left:0;text-align:left;margin-left:250.65pt;margin-top:7.7pt;width:148.65pt;height:0;z-index:251653120" o:connectortype="straight">
            <v:stroke endarrow="block"/>
          </v:shape>
        </w:pict>
      </w:r>
      <w:r w:rsidRPr="00587D88">
        <w:rPr>
          <w:rFonts w:ascii="Times New Roman" w:hAnsi="Times New Roman" w:cs="Times New Roman"/>
          <w:sz w:val="24"/>
          <w:szCs w:val="24"/>
        </w:rPr>
        <w:t>УТВЕРЖДАЮ</w:t>
      </w:r>
    </w:p>
    <w:p w:rsidR="00DE5DC3" w:rsidRDefault="00DE5DC3" w:rsidP="009E6AD5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7D88">
        <w:rPr>
          <w:rFonts w:ascii="Times New Roman" w:hAnsi="Times New Roman" w:cs="Times New Roman"/>
          <w:sz w:val="24"/>
          <w:szCs w:val="24"/>
        </w:rPr>
        <w:t>ам.директора по учебной работе</w:t>
      </w:r>
    </w:p>
    <w:p w:rsidR="00DE5DC3" w:rsidRPr="00587D88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Архангельского педколледжа</w:t>
      </w:r>
    </w:p>
    <w:p w:rsidR="00DE5DC3" w:rsidRPr="00587D88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___________________Н.Ю.Ульянова</w:t>
      </w:r>
    </w:p>
    <w:p w:rsidR="00DE5DC3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    »________________2011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88">
        <w:rPr>
          <w:rFonts w:ascii="Times New Roman" w:hAnsi="Times New Roman" w:cs="Times New Roman"/>
          <w:sz w:val="24"/>
          <w:szCs w:val="24"/>
        </w:rPr>
        <w:t>г.</w:t>
      </w:r>
    </w:p>
    <w:p w:rsidR="00DE5DC3" w:rsidRDefault="00DE5DC3" w:rsidP="004307C9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DC3" w:rsidRPr="004307C9" w:rsidRDefault="00DE5DC3" w:rsidP="00F95AC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C9">
        <w:rPr>
          <w:rFonts w:ascii="Times New Roman" w:hAnsi="Times New Roman" w:cs="Times New Roman"/>
          <w:b/>
          <w:bCs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 ПРОФЕССИОНАЛЬНОГО МОДУЛЯ (ПМ </w:t>
      </w:r>
      <w:r w:rsidRPr="004307C9">
        <w:rPr>
          <w:rFonts w:ascii="Times New Roman" w:hAnsi="Times New Roman" w:cs="Times New Roman"/>
          <w:b/>
          <w:bCs/>
          <w:sz w:val="28"/>
          <w:szCs w:val="28"/>
        </w:rPr>
        <w:t>01.)</w:t>
      </w:r>
    </w:p>
    <w:p w:rsidR="00DE5DC3" w:rsidRPr="004307C9" w:rsidRDefault="00DE5DC3" w:rsidP="004307C9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4" type="#_x0000_t202" style="position:absolute;left:0;text-align:left;margin-left:-73.9pt;margin-top:27.9pt;width:74.65pt;height:29.8pt;z-index:251650048" stroked="f">
            <v:textbox>
              <w:txbxContent>
                <w:p w:rsidR="00DE5DC3" w:rsidRPr="00AA0FF5" w:rsidRDefault="00DE5DC3" w:rsidP="004307C9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30 мм</w:t>
                  </w:r>
                </w:p>
              </w:txbxContent>
            </v:textbox>
          </v:shape>
        </w:pict>
      </w:r>
      <w:r w:rsidRPr="004307C9">
        <w:rPr>
          <w:rFonts w:ascii="Times New Roman" w:hAnsi="Times New Roman" w:cs="Times New Roman"/>
          <w:b/>
          <w:bCs/>
          <w:sz w:val="28"/>
          <w:szCs w:val="28"/>
        </w:rPr>
        <w:t>Изготовление столярных и мебельных работ</w:t>
      </w:r>
    </w:p>
    <w:p w:rsidR="00DE5DC3" w:rsidRPr="00587D88" w:rsidRDefault="00DE5DC3" w:rsidP="004307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202" style="position:absolute;left:0;text-align:left;margin-left:452.45pt;margin-top:4.4pt;width:47.75pt;height:101.8pt;z-index:251649024" stroked="f">
            <v:textbox>
              <w:txbxContent>
                <w:p w:rsidR="00DE5DC3" w:rsidRPr="00AA0FF5" w:rsidRDefault="00DE5DC3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10  мм</w:t>
                  </w:r>
                </w:p>
              </w:txbxContent>
            </v:textbox>
          </v:shape>
        </w:pict>
      </w:r>
    </w:p>
    <w:p w:rsidR="00DE5DC3" w:rsidRPr="00587D88" w:rsidRDefault="00DE5DC3" w:rsidP="004307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4307C9">
      <w:pPr>
        <w:pStyle w:val="ListParagraph"/>
      </w:pPr>
    </w:p>
    <w:p w:rsidR="00DE5DC3" w:rsidRDefault="00DE5DC3" w:rsidP="0008244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62616">
        <w:rPr>
          <w:rFonts w:ascii="Times New Roman" w:hAnsi="Times New Roman" w:cs="Times New Roman"/>
          <w:sz w:val="24"/>
          <w:szCs w:val="24"/>
        </w:rPr>
        <w:t>Архангельск 2011</w:t>
      </w:r>
    </w:p>
    <w:p w:rsidR="00DE5DC3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МИНИСТЕРСТВО ОБРАЗОВАНИЯ, НАУКИ И КУЛЬТУРЫ</w:t>
      </w:r>
    </w:p>
    <w:p w:rsidR="00DE5DC3" w:rsidRPr="004307C9" w:rsidRDefault="00DE5DC3" w:rsidP="009E6AD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07C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E5DC3" w:rsidRDefault="00DE5DC3" w:rsidP="009E6AD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«АРХАНГЕЛЬСКИЙ ПЕДАГОГИЧЕСКИЙ КОЛЛЕДЖ»</w:t>
      </w:r>
    </w:p>
    <w:p w:rsidR="00DE5DC3" w:rsidRPr="00587D88" w:rsidRDefault="00DE5DC3" w:rsidP="009A682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left:0;text-align:left;margin-left:135pt;margin-top:19.65pt;width:.95pt;height:231.9pt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(АРХАНГЕЛЬСКИЙ ПЕДКОЛЛЕДЖ)</w:t>
      </w:r>
    </w:p>
    <w:p w:rsidR="00DE5DC3" w:rsidRPr="00587D88" w:rsidRDefault="00DE5DC3" w:rsidP="009A68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7" type="#_x0000_t202" style="position:absolute;left:0;text-align:left;margin-left:171pt;margin-top:4.85pt;width:128.8pt;height:92.65pt;z-index:251664384" stroked="f">
            <v:textbox>
              <w:txbxContent>
                <w:p w:rsidR="00DE5DC3" w:rsidRPr="00AA0FF5" w:rsidRDefault="00DE5DC3" w:rsidP="009A682C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12 шрифт, прописные буквы, без кавычек, от УТВЕРЖДАЮ  вниз 1,5 интервала до слов «зам.директора…»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362.85pt;margin-top:1.05pt;width:0;height:86pt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362.85pt;margin-top:1.05pt;width:0;height:86pt;z-index:251661312" o:connectortype="straight">
            <v:stroke startarrow="block" endarrow="block"/>
          </v:shape>
        </w:pict>
      </w:r>
    </w:p>
    <w:p w:rsidR="00DE5DC3" w:rsidRPr="00587D88" w:rsidRDefault="00DE5DC3" w:rsidP="009A68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0" type="#_x0000_t202" style="position:absolute;left:0;text-align:left;margin-left:362.85pt;margin-top:.65pt;width:101pt;height:47.2pt;z-index:251660288" stroked="f">
            <v:textbox>
              <w:txbxContent>
                <w:p w:rsidR="00DE5DC3" w:rsidRPr="00AA0FF5" w:rsidRDefault="00DE5DC3" w:rsidP="009A682C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5 интервалов вниз</w:t>
                  </w:r>
                </w:p>
              </w:txbxContent>
            </v:textbox>
          </v:shape>
        </w:pict>
      </w:r>
    </w:p>
    <w:p w:rsidR="00DE5DC3" w:rsidRPr="00587D88" w:rsidRDefault="00DE5DC3" w:rsidP="009A68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1" type="#_x0000_t202" style="position:absolute;left:0;text-align:left;margin-left:9.25pt;margin-top:9.5pt;width:93.65pt;height:36.75pt;z-index:251666432" stroked="f">
            <v:textbox>
              <w:txbxContent>
                <w:p w:rsidR="00DE5DC3" w:rsidRPr="00AA0FF5" w:rsidRDefault="00DE5DC3" w:rsidP="009A682C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15 интервалов вниз</w:t>
                  </w:r>
                </w:p>
              </w:txbxContent>
            </v:textbox>
          </v:shape>
        </w:pict>
      </w:r>
    </w:p>
    <w:p w:rsidR="00DE5DC3" w:rsidRPr="00587D88" w:rsidRDefault="00DE5DC3" w:rsidP="009A682C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2" type="#_x0000_t32" style="position:absolute;left:0;text-align:left;margin-left:250.65pt;margin-top:7.7pt;width:148.65pt;height:0;z-index:251662336" o:connectortype="straight">
            <v:stroke endarrow="block"/>
          </v:shape>
        </w:pict>
      </w:r>
      <w:r w:rsidRPr="00587D88">
        <w:rPr>
          <w:rFonts w:ascii="Times New Roman" w:hAnsi="Times New Roman" w:cs="Times New Roman"/>
          <w:sz w:val="24"/>
          <w:szCs w:val="24"/>
        </w:rPr>
        <w:t>УТВЕРЖДАЮ</w:t>
      </w:r>
    </w:p>
    <w:p w:rsidR="00DE5DC3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7D88">
        <w:rPr>
          <w:rFonts w:ascii="Times New Roman" w:hAnsi="Times New Roman" w:cs="Times New Roman"/>
          <w:sz w:val="24"/>
          <w:szCs w:val="24"/>
        </w:rPr>
        <w:t>ам.директора по учебной работе</w:t>
      </w:r>
    </w:p>
    <w:p w:rsidR="00DE5DC3" w:rsidRPr="00587D88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Архангельского педколледжа</w:t>
      </w:r>
    </w:p>
    <w:p w:rsidR="00DE5DC3" w:rsidRPr="00587D88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___________________Н.Ю.Ульянова</w:t>
      </w:r>
    </w:p>
    <w:p w:rsidR="00DE5DC3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    »________________2011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88">
        <w:rPr>
          <w:rFonts w:ascii="Times New Roman" w:hAnsi="Times New Roman" w:cs="Times New Roman"/>
          <w:sz w:val="24"/>
          <w:szCs w:val="24"/>
        </w:rPr>
        <w:t>г.</w:t>
      </w:r>
    </w:p>
    <w:p w:rsidR="00DE5DC3" w:rsidRDefault="00DE5DC3" w:rsidP="009E6AD5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9A682C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F95AC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C3" w:rsidRDefault="00DE5DC3" w:rsidP="00F95AC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AC3">
        <w:rPr>
          <w:rFonts w:ascii="Times New Roman" w:hAnsi="Times New Roman" w:cs="Times New Roman"/>
          <w:b/>
          <w:bCs/>
          <w:sz w:val="28"/>
          <w:szCs w:val="28"/>
        </w:rPr>
        <w:t>АВТОРСКАЯ ПРОГРАММА</w:t>
      </w:r>
    </w:p>
    <w:p w:rsidR="00DE5DC3" w:rsidRPr="00F95AC3" w:rsidRDefault="00DE5DC3" w:rsidP="00DE05B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AC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AC3">
        <w:rPr>
          <w:rFonts w:ascii="Times New Roman" w:hAnsi="Times New Roman" w:cs="Times New Roman"/>
          <w:b/>
          <w:bCs/>
          <w:sz w:val="28"/>
          <w:szCs w:val="28"/>
        </w:rPr>
        <w:t>МОДУЛЯ  (ПМ 01.)</w:t>
      </w:r>
    </w:p>
    <w:p w:rsidR="00DE5DC3" w:rsidRPr="004307C9" w:rsidRDefault="00DE5DC3" w:rsidP="009A682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43" type="#_x0000_t202" style="position:absolute;left:0;text-align:left;margin-left:-73.9pt;margin-top:27.9pt;width:74.65pt;height:29.8pt;z-index:251659264" stroked="f">
            <v:textbox>
              <w:txbxContent>
                <w:p w:rsidR="00DE5DC3" w:rsidRPr="00AA0FF5" w:rsidRDefault="00DE5DC3" w:rsidP="009A682C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30 мм</w:t>
                  </w:r>
                </w:p>
              </w:txbxContent>
            </v:textbox>
          </v:shape>
        </w:pict>
      </w:r>
      <w:r w:rsidRPr="004307C9">
        <w:rPr>
          <w:rFonts w:ascii="Times New Roman" w:hAnsi="Times New Roman" w:cs="Times New Roman"/>
          <w:b/>
          <w:bCs/>
          <w:sz w:val="28"/>
          <w:szCs w:val="28"/>
        </w:rPr>
        <w:t>Изготовление столярных и мебельных работ</w:t>
      </w:r>
    </w:p>
    <w:p w:rsidR="00DE5DC3" w:rsidRPr="00587D88" w:rsidRDefault="00DE5DC3" w:rsidP="009A68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4" type="#_x0000_t202" style="position:absolute;left:0;text-align:left;margin-left:452.45pt;margin-top:4.4pt;width:47.75pt;height:101.8pt;z-index:251658240" stroked="f">
            <v:textbox>
              <w:txbxContent>
                <w:p w:rsidR="00DE5DC3" w:rsidRPr="00AA0FF5" w:rsidRDefault="00DE5DC3" w:rsidP="009A682C">
                  <w:pPr>
                    <w:rPr>
                      <w:color w:val="808080"/>
                    </w:rPr>
                  </w:pPr>
                  <w:r w:rsidRPr="00AA0FF5">
                    <w:rPr>
                      <w:color w:val="808080"/>
                    </w:rPr>
                    <w:t>10  мм</w:t>
                  </w:r>
                </w:p>
              </w:txbxContent>
            </v:textbox>
          </v:shape>
        </w:pict>
      </w:r>
    </w:p>
    <w:p w:rsidR="00DE5DC3" w:rsidRPr="00587D88" w:rsidRDefault="00DE5DC3" w:rsidP="009A6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5DC3" w:rsidRDefault="00DE5DC3" w:rsidP="00F95AC3"/>
    <w:p w:rsidR="00DE5DC3" w:rsidRDefault="00DE5DC3" w:rsidP="009A682C">
      <w:pPr>
        <w:pStyle w:val="ListParagraph"/>
      </w:pPr>
    </w:p>
    <w:p w:rsidR="00DE5DC3" w:rsidRDefault="00DE5DC3" w:rsidP="009A682C">
      <w:pPr>
        <w:pStyle w:val="ListParagraph"/>
      </w:pPr>
    </w:p>
    <w:p w:rsidR="00DE5DC3" w:rsidRDefault="00DE5DC3" w:rsidP="009A682C">
      <w:pPr>
        <w:pStyle w:val="ListParagraph"/>
      </w:pPr>
    </w:p>
    <w:p w:rsidR="00DE5DC3" w:rsidRDefault="00DE5DC3" w:rsidP="009A682C">
      <w:pPr>
        <w:pStyle w:val="ListParagraph"/>
      </w:pPr>
    </w:p>
    <w:p w:rsidR="00DE5DC3" w:rsidRDefault="00DE5DC3" w:rsidP="009A682C">
      <w:pPr>
        <w:pStyle w:val="ListParagraph"/>
      </w:pPr>
    </w:p>
    <w:p w:rsidR="00DE5DC3" w:rsidRPr="009A682C" w:rsidRDefault="00DE5DC3" w:rsidP="009A68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62616">
        <w:rPr>
          <w:rFonts w:ascii="Times New Roman" w:hAnsi="Times New Roman" w:cs="Times New Roman"/>
          <w:sz w:val="24"/>
          <w:szCs w:val="24"/>
        </w:rPr>
        <w:t>Архангельск 2011</w:t>
      </w:r>
    </w:p>
    <w:sectPr w:rsidR="00DE5DC3" w:rsidRPr="009A682C" w:rsidSect="004307C9">
      <w:headerReference w:type="default" r:id="rId6"/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C3" w:rsidRDefault="00DE5DC3" w:rsidP="004307C9">
      <w:pPr>
        <w:spacing w:after="0" w:line="240" w:lineRule="auto"/>
      </w:pPr>
      <w:r>
        <w:separator/>
      </w:r>
    </w:p>
  </w:endnote>
  <w:endnote w:type="continuationSeparator" w:id="1">
    <w:p w:rsidR="00DE5DC3" w:rsidRDefault="00DE5DC3" w:rsidP="0043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C3" w:rsidRDefault="00DE5DC3" w:rsidP="00AA0FF5">
    <w:pPr>
      <w:pStyle w:val="Footer"/>
      <w:tabs>
        <w:tab w:val="clear" w:pos="4677"/>
        <w:tab w:val="clear" w:pos="9355"/>
        <w:tab w:val="center" w:pos="4819"/>
        <w:tab w:val="right" w:pos="9639"/>
      </w:tabs>
    </w:pPr>
    <w:r>
      <w:t>20 мм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C3" w:rsidRDefault="00DE5DC3" w:rsidP="004307C9">
      <w:pPr>
        <w:spacing w:after="0" w:line="240" w:lineRule="auto"/>
      </w:pPr>
      <w:r>
        <w:separator/>
      </w:r>
    </w:p>
  </w:footnote>
  <w:footnote w:type="continuationSeparator" w:id="1">
    <w:p w:rsidR="00DE5DC3" w:rsidRDefault="00DE5DC3" w:rsidP="0043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C3" w:rsidRPr="004307C9" w:rsidRDefault="00DE5DC3">
    <w:pPr>
      <w:pStyle w:val="Header"/>
    </w:pPr>
    <w:r w:rsidRPr="004307C9">
      <w:t>20 мм</w:t>
    </w:r>
  </w:p>
  <w:p w:rsidR="00DE5DC3" w:rsidRDefault="00DE5DC3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74356" o:spid="_x0000_s2049" type="#_x0000_t136" style="position:absolute;margin-left:0;margin-top:0;width:597.95pt;height:8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титульного лист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7C9"/>
    <w:rsid w:val="00082448"/>
    <w:rsid w:val="004307C9"/>
    <w:rsid w:val="00457EC7"/>
    <w:rsid w:val="00587D88"/>
    <w:rsid w:val="00761431"/>
    <w:rsid w:val="007E2FBE"/>
    <w:rsid w:val="008228A4"/>
    <w:rsid w:val="00912787"/>
    <w:rsid w:val="009A682C"/>
    <w:rsid w:val="009E6AD5"/>
    <w:rsid w:val="00AA0FF5"/>
    <w:rsid w:val="00AE5A7C"/>
    <w:rsid w:val="00B678C0"/>
    <w:rsid w:val="00BB4EAB"/>
    <w:rsid w:val="00D94B3E"/>
    <w:rsid w:val="00DE05B5"/>
    <w:rsid w:val="00DE5DC3"/>
    <w:rsid w:val="00E62616"/>
    <w:rsid w:val="00EB5F28"/>
    <w:rsid w:val="00F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7C9"/>
    <w:pPr>
      <w:ind w:left="720"/>
    </w:pPr>
  </w:style>
  <w:style w:type="paragraph" w:styleId="Header">
    <w:name w:val="header"/>
    <w:basedOn w:val="Normal"/>
    <w:link w:val="HeaderChar"/>
    <w:uiPriority w:val="99"/>
    <w:rsid w:val="0043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7C9"/>
  </w:style>
  <w:style w:type="paragraph" w:styleId="Footer">
    <w:name w:val="footer"/>
    <w:basedOn w:val="Normal"/>
    <w:link w:val="FooterChar"/>
    <w:uiPriority w:val="99"/>
    <w:semiHidden/>
    <w:rsid w:val="0043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7C9"/>
  </w:style>
  <w:style w:type="paragraph" w:styleId="BalloonText">
    <w:name w:val="Balloon Text"/>
    <w:basedOn w:val="Normal"/>
    <w:link w:val="BalloonTextChar"/>
    <w:uiPriority w:val="99"/>
    <w:semiHidden/>
    <w:rsid w:val="0043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155</Words>
  <Characters>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Спехина Юлия Анатольевна</cp:lastModifiedBy>
  <cp:revision>8</cp:revision>
  <dcterms:created xsi:type="dcterms:W3CDTF">2011-04-26T17:38:00Z</dcterms:created>
  <dcterms:modified xsi:type="dcterms:W3CDTF">2011-05-03T04:34:00Z</dcterms:modified>
</cp:coreProperties>
</file>