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DE8" w:rsidRDefault="00522DE8" w:rsidP="009A4A4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7D88">
        <w:rPr>
          <w:rFonts w:ascii="Times New Roman" w:hAnsi="Times New Roman" w:cs="Times New Roman"/>
          <w:sz w:val="24"/>
          <w:szCs w:val="24"/>
        </w:rPr>
        <w:t>МИНИСТЕРСТВО ОБРАЗОВАНИЯ, НАУКИ И КУЛЬТУРЫ</w:t>
      </w:r>
    </w:p>
    <w:p w:rsidR="00522DE8" w:rsidRPr="004307C9" w:rsidRDefault="00522DE8" w:rsidP="009A4A4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307C9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522DE8" w:rsidRDefault="00522DE8" w:rsidP="009A4A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522DE8" w:rsidRDefault="00522DE8" w:rsidP="009A4A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22DE8" w:rsidRDefault="00522DE8" w:rsidP="009A4A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522DE8" w:rsidRDefault="00522DE8" w:rsidP="009A4A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«АРХАНГЕЛЬСКИЙ ПЕДАГОГИЧЕСКИЙ КОЛЛЕДЖ»</w:t>
      </w:r>
    </w:p>
    <w:p w:rsidR="00522DE8" w:rsidRPr="00587D88" w:rsidRDefault="00522DE8" w:rsidP="009A4A4B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6pt;margin-top:13.65pt;width:.95pt;height:231.9pt;z-index:25166540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0pt;margin-top:22.65pt;width:128.8pt;height:92.65pt;z-index:251664384" stroked="f">
            <v:textbox>
              <w:txbxContent>
                <w:p w:rsidR="00522DE8" w:rsidRPr="00F625BA" w:rsidRDefault="00522DE8" w:rsidP="0008244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12 шрифт, прописные буквы, без кавычек, от УТВЕРЖДАЮ  вниз 1,5 интервала до слов «зам.директора…»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  <w:t>(АРХАНГЕЛЬСКИЙ ПЕДКОЛЛЕДЖ)</w:t>
      </w:r>
    </w:p>
    <w:p w:rsidR="00522DE8" w:rsidRPr="00587D88" w:rsidRDefault="00522DE8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29" type="#_x0000_t32" style="position:absolute;left:0;text-align:left;margin-left:362.85pt;margin-top:1.05pt;width:0;height:86pt;z-index:251663360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0" type="#_x0000_t32" style="position:absolute;left:0;text-align:left;margin-left:362.85pt;margin-top:1.05pt;width:0;height:86pt;z-index:251661312" o:connectortype="straight">
            <v:stroke startarrow="block" endarrow="block"/>
          </v:shape>
        </w:pict>
      </w:r>
    </w:p>
    <w:p w:rsidR="00522DE8" w:rsidRPr="00587D88" w:rsidRDefault="00522DE8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1" type="#_x0000_t202" style="position:absolute;left:0;text-align:left;margin-left:362.85pt;margin-top:.65pt;width:101pt;height:47.2pt;z-index:251660288" stroked="f">
            <v:textbox>
              <w:txbxContent>
                <w:p w:rsidR="00522DE8" w:rsidRPr="00F625BA" w:rsidRDefault="00522DE8" w:rsidP="0008244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5 интервалов вниз</w:t>
                  </w:r>
                </w:p>
              </w:txbxContent>
            </v:textbox>
          </v:shape>
        </w:pict>
      </w:r>
    </w:p>
    <w:p w:rsidR="00522DE8" w:rsidRPr="00587D88" w:rsidRDefault="00522DE8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2" type="#_x0000_t202" style="position:absolute;left:0;text-align:left;margin-left:9pt;margin-top:10.1pt;width:93.65pt;height:36.75pt;z-index:251666432" stroked="f">
            <v:textbox>
              <w:txbxContent>
                <w:p w:rsidR="00522DE8" w:rsidRPr="00F625BA" w:rsidRDefault="00522DE8" w:rsidP="0008244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15 интервалов вниз</w:t>
                  </w:r>
                </w:p>
              </w:txbxContent>
            </v:textbox>
          </v:shape>
        </w:pict>
      </w:r>
    </w:p>
    <w:p w:rsidR="00522DE8" w:rsidRPr="00587D88" w:rsidRDefault="00522DE8" w:rsidP="004307C9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522DE8" w:rsidRPr="00587D88" w:rsidRDefault="00522DE8" w:rsidP="007B24BE">
      <w:pPr>
        <w:pStyle w:val="ListParagraph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3" type="#_x0000_t32" style="position:absolute;left:0;text-align:left;margin-left:3in;margin-top:3.4pt;width:148.65pt;height:0;z-index:251662336" o:connectortype="straight">
            <v:stroke endarrow="block"/>
          </v:shape>
        </w:pict>
      </w:r>
      <w:r w:rsidRPr="00587D88">
        <w:rPr>
          <w:rFonts w:ascii="Times New Roman" w:hAnsi="Times New Roman" w:cs="Times New Roman"/>
          <w:sz w:val="24"/>
          <w:szCs w:val="24"/>
        </w:rPr>
        <w:t>УТВЕРЖДАЮ</w:t>
      </w:r>
    </w:p>
    <w:p w:rsidR="00522DE8" w:rsidRDefault="00522DE8" w:rsidP="009A4A4B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587D88">
        <w:rPr>
          <w:rFonts w:ascii="Times New Roman" w:hAnsi="Times New Roman" w:cs="Times New Roman"/>
          <w:sz w:val="24"/>
          <w:szCs w:val="24"/>
        </w:rPr>
        <w:t>ам.директора по учебной работе</w:t>
      </w:r>
    </w:p>
    <w:p w:rsidR="00522DE8" w:rsidRPr="00587D88" w:rsidRDefault="00522DE8" w:rsidP="009A4A4B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Архангельского педколледжа</w:t>
      </w:r>
    </w:p>
    <w:p w:rsidR="00522DE8" w:rsidRPr="00587D88" w:rsidRDefault="00522DE8" w:rsidP="009A4A4B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___________________Н.Ю.Ульянова</w:t>
      </w:r>
    </w:p>
    <w:p w:rsidR="00522DE8" w:rsidRDefault="00522DE8" w:rsidP="009A4A4B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7D88">
        <w:rPr>
          <w:rFonts w:ascii="Times New Roman" w:hAnsi="Times New Roman" w:cs="Times New Roman"/>
          <w:sz w:val="24"/>
          <w:szCs w:val="24"/>
        </w:rPr>
        <w:t>«    »________________2011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D88">
        <w:rPr>
          <w:rFonts w:ascii="Times New Roman" w:hAnsi="Times New Roman" w:cs="Times New Roman"/>
          <w:sz w:val="24"/>
          <w:szCs w:val="24"/>
        </w:rPr>
        <w:t>г.</w:t>
      </w:r>
    </w:p>
    <w:p w:rsidR="00522DE8" w:rsidRDefault="00522DE8" w:rsidP="004307C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DE8" w:rsidRPr="004307C9" w:rsidRDefault="00522DE8" w:rsidP="004307C9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07C9">
        <w:rPr>
          <w:rFonts w:ascii="Times New Roman" w:hAnsi="Times New Roman" w:cs="Times New Roman"/>
          <w:b/>
          <w:bCs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b/>
          <w:bCs/>
          <w:sz w:val="28"/>
          <w:szCs w:val="28"/>
        </w:rPr>
        <w:t>МА УЧЕБНОЙ ДИСЦИПЛИНЫ</w:t>
      </w:r>
    </w:p>
    <w:p w:rsidR="00522DE8" w:rsidRPr="00AD5328" w:rsidRDefault="00522DE8" w:rsidP="004307C9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34" type="#_x0000_t202" style="position:absolute;left:0;text-align:left;margin-left:-73.9pt;margin-top:27.9pt;width:74.65pt;height:29.8pt;z-index:251659264" stroked="f">
            <v:textbox>
              <w:txbxContent>
                <w:p w:rsidR="00522DE8" w:rsidRPr="00F625BA" w:rsidRDefault="00522DE8" w:rsidP="004307C9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30 мм</w:t>
                  </w:r>
                </w:p>
              </w:txbxContent>
            </v:textbox>
          </v:shape>
        </w:pict>
      </w:r>
      <w:r w:rsidRPr="00AD5328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Материаловедение</w:t>
      </w:r>
    </w:p>
    <w:p w:rsidR="00522DE8" w:rsidRPr="00587D88" w:rsidRDefault="00522DE8" w:rsidP="004307C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5" type="#_x0000_t202" style="position:absolute;left:0;text-align:left;margin-left:452.45pt;margin-top:4.4pt;width:47.75pt;height:101.8pt;z-index:251658240" stroked="f">
            <v:textbox>
              <w:txbxContent>
                <w:p w:rsidR="00522DE8" w:rsidRPr="00F625BA" w:rsidRDefault="00522DE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10  мм</w:t>
                  </w:r>
                </w:p>
              </w:txbxContent>
            </v:textbox>
          </v:shape>
        </w:pict>
      </w:r>
    </w:p>
    <w:p w:rsidR="00522DE8" w:rsidRPr="00587D88" w:rsidRDefault="00522DE8" w:rsidP="004307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2DE8" w:rsidRDefault="00522DE8" w:rsidP="004307C9">
      <w:pPr>
        <w:pStyle w:val="ListParagraph"/>
      </w:pPr>
    </w:p>
    <w:p w:rsidR="00522DE8" w:rsidRDefault="00522DE8" w:rsidP="004307C9">
      <w:pPr>
        <w:pStyle w:val="ListParagraph"/>
      </w:pPr>
    </w:p>
    <w:p w:rsidR="00522DE8" w:rsidRDefault="00522DE8" w:rsidP="004307C9">
      <w:pPr>
        <w:pStyle w:val="ListParagraph"/>
      </w:pPr>
    </w:p>
    <w:p w:rsidR="00522DE8" w:rsidRDefault="00522DE8" w:rsidP="004307C9">
      <w:pPr>
        <w:pStyle w:val="ListParagraph"/>
      </w:pPr>
    </w:p>
    <w:p w:rsidR="00522DE8" w:rsidRDefault="00522DE8" w:rsidP="004307C9">
      <w:pPr>
        <w:pStyle w:val="ListParagraph"/>
      </w:pPr>
    </w:p>
    <w:p w:rsidR="00522DE8" w:rsidRDefault="00522DE8" w:rsidP="004307C9">
      <w:pPr>
        <w:pStyle w:val="ListParagraph"/>
      </w:pPr>
    </w:p>
    <w:p w:rsidR="00522DE8" w:rsidRDefault="00522DE8" w:rsidP="0008244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522DE8" w:rsidRDefault="00522DE8" w:rsidP="0008244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E62616">
        <w:rPr>
          <w:rFonts w:ascii="Times New Roman" w:hAnsi="Times New Roman" w:cs="Times New Roman"/>
          <w:sz w:val="24"/>
          <w:szCs w:val="24"/>
        </w:rPr>
        <w:t>Архангельск 2011</w:t>
      </w:r>
    </w:p>
    <w:p w:rsidR="00522DE8" w:rsidRDefault="00522DE8" w:rsidP="00447FD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2DE8" w:rsidRDefault="00522DE8" w:rsidP="00447FD8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22DE8" w:rsidRPr="002C260F" w:rsidRDefault="00522DE8" w:rsidP="002C26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МИНИСТЕРСТВО ОБРАЗОВАНИЯ, НАУКИ И КУЛЬТУРЫ</w:t>
      </w:r>
    </w:p>
    <w:p w:rsidR="00522DE8" w:rsidRPr="002C260F" w:rsidRDefault="00522DE8" w:rsidP="002C26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 xml:space="preserve">             АРХАНГЕЛЬСКОЙ ОБЛАСТИ</w:t>
      </w:r>
    </w:p>
    <w:p w:rsidR="00522DE8" w:rsidRPr="002C260F" w:rsidRDefault="00522DE8" w:rsidP="002C26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ГОСУДАРСТВЕННОЕ ОБРАЗОВАТЕЛЬНОЕ УЧРЕЖДЕНИЕ</w:t>
      </w:r>
    </w:p>
    <w:p w:rsidR="00522DE8" w:rsidRPr="002C260F" w:rsidRDefault="00522DE8" w:rsidP="002C26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522DE8" w:rsidRPr="002C260F" w:rsidRDefault="00522DE8" w:rsidP="002C26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522DE8" w:rsidRPr="002C260F" w:rsidRDefault="00522DE8" w:rsidP="002C26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«АРХАНГЕЛЬСКИЙ ПЕДАГОГИЧЕСКИЙ КОЛЛЕДЖ»</w:t>
      </w:r>
    </w:p>
    <w:p w:rsidR="00522DE8" w:rsidRPr="002C260F" w:rsidRDefault="00522DE8" w:rsidP="002C260F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(АРХАНГЕЛЬСКИЙ ПЕДКОЛЛЕДЖ)</w:t>
      </w:r>
    </w:p>
    <w:p w:rsidR="00522DE8" w:rsidRPr="002C260F" w:rsidRDefault="00522DE8" w:rsidP="00447FD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36" type="#_x0000_t32" style="position:absolute;left:0;text-align:left;margin-left:2in;margin-top:5.85pt;width:.95pt;height:231.9pt;z-index:251649024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7" type="#_x0000_t202" style="position:absolute;left:0;text-align:left;margin-left:189pt;margin-top:5.85pt;width:128.8pt;height:92.65pt;z-index:251653120" stroked="f">
            <v:textbox>
              <w:txbxContent>
                <w:p w:rsidR="00522DE8" w:rsidRPr="00F625BA" w:rsidRDefault="00522DE8" w:rsidP="00447FD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12 шрифт, прописные буквы, без кавычек, от УТВЕРЖДАЮ  вниз 1,5 интервала до слов «зам.директора…»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32" style="position:absolute;left:0;text-align:left;margin-left:362.85pt;margin-top:1.05pt;width:0;height:86pt;z-index:251650048" o:connectortype="straight">
            <v:stroke startarrow="block" endarrow="block"/>
          </v:shape>
        </w:pict>
      </w:r>
      <w:r>
        <w:rPr>
          <w:noProof/>
          <w:lang w:eastAsia="ru-RU"/>
        </w:rPr>
        <w:pict>
          <v:shape id="_x0000_s1039" type="#_x0000_t32" style="position:absolute;left:0;text-align:left;margin-left:362.85pt;margin-top:1.05pt;width:0;height:86pt;z-index:251651072" o:connectortype="straight">
            <v:stroke startarrow="block" endarrow="block"/>
          </v:shape>
        </w:pict>
      </w:r>
    </w:p>
    <w:p w:rsidR="00522DE8" w:rsidRPr="002C260F" w:rsidRDefault="00522DE8" w:rsidP="00447FD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0" type="#_x0000_t202" style="position:absolute;left:0;text-align:left;margin-left:362.85pt;margin-top:.65pt;width:101pt;height:47.2pt;z-index:251652096" stroked="f">
            <v:textbox>
              <w:txbxContent>
                <w:p w:rsidR="00522DE8" w:rsidRPr="00F625BA" w:rsidRDefault="00522DE8" w:rsidP="00447FD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5 интервалов вниз</w:t>
                  </w:r>
                </w:p>
              </w:txbxContent>
            </v:textbox>
          </v:shape>
        </w:pict>
      </w:r>
    </w:p>
    <w:p w:rsidR="00522DE8" w:rsidRPr="002C260F" w:rsidRDefault="00522DE8" w:rsidP="00447FD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1" type="#_x0000_t202" style="position:absolute;left:0;text-align:left;margin-left:9.25pt;margin-top:9.5pt;width:93.65pt;height:36.75pt;z-index:251654144" stroked="f">
            <v:textbox>
              <w:txbxContent>
                <w:p w:rsidR="00522DE8" w:rsidRPr="00F625BA" w:rsidRDefault="00522DE8" w:rsidP="00447FD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15 интервалов вниз</w:t>
                  </w:r>
                </w:p>
              </w:txbxContent>
            </v:textbox>
          </v:shape>
        </w:pict>
      </w:r>
    </w:p>
    <w:p w:rsidR="00522DE8" w:rsidRPr="002C260F" w:rsidRDefault="00522DE8" w:rsidP="00447FD8">
      <w:pPr>
        <w:pStyle w:val="ListParagraph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2" type="#_x0000_t32" style="position:absolute;left:0;text-align:left;margin-left:250.65pt;margin-top:7.7pt;width:148.65pt;height:0;z-index:251655168" o:connectortype="straight">
            <v:stroke endarrow="block"/>
          </v:shape>
        </w:pict>
      </w:r>
      <w:r w:rsidRPr="002C260F">
        <w:rPr>
          <w:rFonts w:ascii="Times New Roman" w:hAnsi="Times New Roman" w:cs="Times New Roman"/>
          <w:sz w:val="24"/>
          <w:szCs w:val="24"/>
        </w:rPr>
        <w:t>УТВЕРЖДАЮ</w:t>
      </w:r>
    </w:p>
    <w:p w:rsidR="00522DE8" w:rsidRPr="002C260F" w:rsidRDefault="00522DE8" w:rsidP="008B444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зам.директора по учебной работе</w:t>
      </w:r>
    </w:p>
    <w:p w:rsidR="00522DE8" w:rsidRPr="002C260F" w:rsidRDefault="00522DE8" w:rsidP="008B444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Архангельского педколледжа</w:t>
      </w:r>
    </w:p>
    <w:p w:rsidR="00522DE8" w:rsidRPr="002C260F" w:rsidRDefault="00522DE8" w:rsidP="008B444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___________________Н.Ю.Ульянова</w:t>
      </w:r>
    </w:p>
    <w:p w:rsidR="00522DE8" w:rsidRPr="002C260F" w:rsidRDefault="00522DE8" w:rsidP="008B4444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«    »________________2011 г.</w:t>
      </w:r>
    </w:p>
    <w:p w:rsidR="00522DE8" w:rsidRPr="002C260F" w:rsidRDefault="00522DE8" w:rsidP="00447FD8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DE8" w:rsidRPr="002C260F" w:rsidRDefault="00522DE8" w:rsidP="00447FD8">
      <w:pPr>
        <w:pStyle w:val="ListParagraph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22DE8" w:rsidRPr="002C260F" w:rsidRDefault="00522DE8" w:rsidP="00447FD8">
      <w:pPr>
        <w:pStyle w:val="ListParagraph"/>
        <w:spacing w:line="48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60F">
        <w:rPr>
          <w:rFonts w:ascii="Times New Roman" w:hAnsi="Times New Roman" w:cs="Times New Roman"/>
          <w:b/>
          <w:bCs/>
          <w:sz w:val="28"/>
          <w:szCs w:val="28"/>
        </w:rPr>
        <w:t>АВТОРСКАЯ ПРОГРАММА УЧЕБНОЙ ДИСЦИПЛИНЫ</w:t>
      </w:r>
    </w:p>
    <w:p w:rsidR="00522DE8" w:rsidRPr="002C260F" w:rsidRDefault="00522DE8" w:rsidP="00447FD8">
      <w:pPr>
        <w:pStyle w:val="ListParagraph"/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pict>
          <v:shape id="_x0000_s1043" type="#_x0000_t202" style="position:absolute;left:0;text-align:left;margin-left:-73.9pt;margin-top:27.9pt;width:74.65pt;height:29.8pt;z-index:251656192" stroked="f">
            <v:textbox>
              <w:txbxContent>
                <w:p w:rsidR="00522DE8" w:rsidRPr="00F625BA" w:rsidRDefault="00522DE8" w:rsidP="00447FD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30 мм</w:t>
                  </w:r>
                </w:p>
              </w:txbxContent>
            </v:textbox>
          </v:shape>
        </w:pict>
      </w:r>
      <w:r w:rsidRPr="002C260F">
        <w:rPr>
          <w:rFonts w:ascii="Times New Roman" w:hAnsi="Times New Roman" w:cs="Times New Roman"/>
          <w:noProof/>
          <w:sz w:val="28"/>
          <w:szCs w:val="28"/>
          <w:lang w:eastAsia="ru-RU"/>
        </w:rPr>
        <w:t>Материаловедение</w:t>
      </w:r>
    </w:p>
    <w:p w:rsidR="00522DE8" w:rsidRPr="002C260F" w:rsidRDefault="00522DE8" w:rsidP="00447FD8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 id="_x0000_s1044" type="#_x0000_t202" style="position:absolute;left:0;text-align:left;margin-left:452.45pt;margin-top:4.4pt;width:47.75pt;height:101.8pt;z-index:251657216" stroked="f">
            <v:textbox>
              <w:txbxContent>
                <w:p w:rsidR="00522DE8" w:rsidRPr="00F625BA" w:rsidRDefault="00522DE8" w:rsidP="00447FD8">
                  <w:pPr>
                    <w:rPr>
                      <w:color w:val="808080"/>
                    </w:rPr>
                  </w:pPr>
                  <w:r w:rsidRPr="00F625BA">
                    <w:rPr>
                      <w:color w:val="808080"/>
                    </w:rPr>
                    <w:t>10  мм</w:t>
                  </w:r>
                </w:p>
              </w:txbxContent>
            </v:textbox>
          </v:shape>
        </w:pict>
      </w:r>
    </w:p>
    <w:p w:rsidR="00522DE8" w:rsidRPr="002C260F" w:rsidRDefault="00522DE8" w:rsidP="00447FD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22DE8" w:rsidRPr="002C260F" w:rsidRDefault="00522DE8" w:rsidP="00447FD8">
      <w:pPr>
        <w:pStyle w:val="ListParagraph"/>
      </w:pPr>
    </w:p>
    <w:p w:rsidR="00522DE8" w:rsidRPr="002C260F" w:rsidRDefault="00522DE8" w:rsidP="00447FD8">
      <w:pPr>
        <w:pStyle w:val="ListParagraph"/>
      </w:pPr>
    </w:p>
    <w:p w:rsidR="00522DE8" w:rsidRPr="002C260F" w:rsidRDefault="00522DE8" w:rsidP="00447FD8">
      <w:pPr>
        <w:pStyle w:val="ListParagraph"/>
      </w:pPr>
    </w:p>
    <w:p w:rsidR="00522DE8" w:rsidRPr="002C260F" w:rsidRDefault="00522DE8" w:rsidP="00447FD8">
      <w:pPr>
        <w:pStyle w:val="ListParagraph"/>
      </w:pPr>
    </w:p>
    <w:p w:rsidR="00522DE8" w:rsidRPr="002C260F" w:rsidRDefault="00522DE8" w:rsidP="00447FD8">
      <w:pPr>
        <w:pStyle w:val="ListParagraph"/>
      </w:pPr>
    </w:p>
    <w:p w:rsidR="00522DE8" w:rsidRPr="002C260F" w:rsidRDefault="00522DE8" w:rsidP="00447FD8">
      <w:pPr>
        <w:pStyle w:val="ListParagraph"/>
      </w:pPr>
    </w:p>
    <w:p w:rsidR="00522DE8" w:rsidRPr="002C260F" w:rsidRDefault="00522DE8" w:rsidP="00447FD8">
      <w:pPr>
        <w:pStyle w:val="ListParagraph"/>
      </w:pPr>
    </w:p>
    <w:p w:rsidR="00522DE8" w:rsidRPr="002C260F" w:rsidRDefault="00522DE8" w:rsidP="00447FD8">
      <w:pPr>
        <w:pStyle w:val="ListParagraph"/>
      </w:pPr>
    </w:p>
    <w:p w:rsidR="00522DE8" w:rsidRPr="00447FD8" w:rsidRDefault="00522DE8" w:rsidP="00447FD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2C260F">
        <w:rPr>
          <w:rFonts w:ascii="Times New Roman" w:hAnsi="Times New Roman" w:cs="Times New Roman"/>
          <w:sz w:val="24"/>
          <w:szCs w:val="24"/>
        </w:rPr>
        <w:t>Архангельск 2011</w:t>
      </w:r>
    </w:p>
    <w:sectPr w:rsidR="00522DE8" w:rsidRPr="00447FD8" w:rsidSect="004307C9">
      <w:headerReference w:type="default" r:id="rId6"/>
      <w:footerReference w:type="default" r:id="rId7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DE8" w:rsidRDefault="00522DE8" w:rsidP="004307C9">
      <w:pPr>
        <w:spacing w:after="0" w:line="240" w:lineRule="auto"/>
      </w:pPr>
      <w:r>
        <w:separator/>
      </w:r>
    </w:p>
  </w:endnote>
  <w:endnote w:type="continuationSeparator" w:id="1">
    <w:p w:rsidR="00522DE8" w:rsidRDefault="00522DE8" w:rsidP="0043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E8" w:rsidRDefault="00522DE8" w:rsidP="00F625BA">
    <w:pPr>
      <w:pStyle w:val="Footer"/>
      <w:tabs>
        <w:tab w:val="clear" w:pos="4677"/>
        <w:tab w:val="clear" w:pos="9355"/>
        <w:tab w:val="center" w:pos="4819"/>
        <w:tab w:val="right" w:pos="9639"/>
      </w:tabs>
    </w:pPr>
    <w:r>
      <w:t>20 мм</w:t>
    </w: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DE8" w:rsidRDefault="00522DE8" w:rsidP="004307C9">
      <w:pPr>
        <w:spacing w:after="0" w:line="240" w:lineRule="auto"/>
      </w:pPr>
      <w:r>
        <w:separator/>
      </w:r>
    </w:p>
  </w:footnote>
  <w:footnote w:type="continuationSeparator" w:id="1">
    <w:p w:rsidR="00522DE8" w:rsidRDefault="00522DE8" w:rsidP="0043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DE8" w:rsidRPr="004307C9" w:rsidRDefault="00522DE8">
    <w:pPr>
      <w:pStyle w:val="Header"/>
    </w:pPr>
    <w:r w:rsidRPr="004307C9">
      <w:t>20 мм</w:t>
    </w:r>
  </w:p>
  <w:p w:rsidR="00522DE8" w:rsidRDefault="00522DE8">
    <w:pPr>
      <w:pStyle w:val="Header"/>
    </w:pPr>
    <w:r>
      <w:rPr>
        <w:noProof/>
        <w:lang w:eastAsia="ru-RU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7474356" o:spid="_x0000_s2049" type="#_x0000_t136" style="position:absolute;margin-left:0;margin-top:0;width:597.95pt;height:81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образец титульного лист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07C9"/>
    <w:rsid w:val="00031E20"/>
    <w:rsid w:val="00082448"/>
    <w:rsid w:val="002C260F"/>
    <w:rsid w:val="002D547C"/>
    <w:rsid w:val="00340457"/>
    <w:rsid w:val="004307C9"/>
    <w:rsid w:val="00447FD8"/>
    <w:rsid w:val="00522DE8"/>
    <w:rsid w:val="00583662"/>
    <w:rsid w:val="00587D88"/>
    <w:rsid w:val="005B2E0D"/>
    <w:rsid w:val="00643E78"/>
    <w:rsid w:val="006537CC"/>
    <w:rsid w:val="006610D6"/>
    <w:rsid w:val="006E044E"/>
    <w:rsid w:val="007405ED"/>
    <w:rsid w:val="007B24BE"/>
    <w:rsid w:val="007E2FBE"/>
    <w:rsid w:val="00854FA1"/>
    <w:rsid w:val="008A4653"/>
    <w:rsid w:val="008B3173"/>
    <w:rsid w:val="008B4444"/>
    <w:rsid w:val="00912787"/>
    <w:rsid w:val="009A4A4B"/>
    <w:rsid w:val="009A682C"/>
    <w:rsid w:val="00A04F24"/>
    <w:rsid w:val="00AD5328"/>
    <w:rsid w:val="00AE5A7C"/>
    <w:rsid w:val="00BB4EAB"/>
    <w:rsid w:val="00C14885"/>
    <w:rsid w:val="00CF12DC"/>
    <w:rsid w:val="00D933CD"/>
    <w:rsid w:val="00DA658F"/>
    <w:rsid w:val="00E26F25"/>
    <w:rsid w:val="00E62616"/>
    <w:rsid w:val="00EA07BB"/>
    <w:rsid w:val="00F357F2"/>
    <w:rsid w:val="00F625BA"/>
    <w:rsid w:val="00FF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C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07C9"/>
    <w:pPr>
      <w:ind w:left="720"/>
    </w:pPr>
  </w:style>
  <w:style w:type="paragraph" w:styleId="Header">
    <w:name w:val="header"/>
    <w:basedOn w:val="Normal"/>
    <w:link w:val="HeaderChar"/>
    <w:uiPriority w:val="99"/>
    <w:rsid w:val="0043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307C9"/>
  </w:style>
  <w:style w:type="paragraph" w:styleId="Footer">
    <w:name w:val="footer"/>
    <w:basedOn w:val="Normal"/>
    <w:link w:val="FooterChar"/>
    <w:uiPriority w:val="99"/>
    <w:semiHidden/>
    <w:rsid w:val="00430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07C9"/>
  </w:style>
  <w:style w:type="paragraph" w:styleId="BalloonText">
    <w:name w:val="Balloon Text"/>
    <w:basedOn w:val="Normal"/>
    <w:link w:val="BalloonTextChar"/>
    <w:uiPriority w:val="99"/>
    <w:semiHidden/>
    <w:rsid w:val="00430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143</Words>
  <Characters>817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</dc:creator>
  <cp:keywords/>
  <dc:description/>
  <cp:lastModifiedBy>Спехина Юлия Анатольевна</cp:lastModifiedBy>
  <cp:revision>14</cp:revision>
  <cp:lastPrinted>2011-04-30T07:27:00Z</cp:lastPrinted>
  <dcterms:created xsi:type="dcterms:W3CDTF">2011-04-26T17:38:00Z</dcterms:created>
  <dcterms:modified xsi:type="dcterms:W3CDTF">2011-05-03T04:34:00Z</dcterms:modified>
</cp:coreProperties>
</file>